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425"/>
        <w:gridCol w:w="4218"/>
      </w:tblGrid>
      <w:tr w:rsidR="00575502" w:rsidRPr="00084C7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7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</w:t>
            </w:r>
          </w:p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73">
              <w:rPr>
                <w:rFonts w:ascii="Times New Roman" w:hAnsi="Times New Roman" w:cs="Times New Roman"/>
                <w:sz w:val="24"/>
                <w:szCs w:val="24"/>
              </w:rPr>
              <w:t xml:space="preserve">по социальной политике </w:t>
            </w:r>
          </w:p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73">
              <w:rPr>
                <w:rFonts w:ascii="Times New Roman" w:hAnsi="Times New Roman" w:cs="Times New Roman"/>
                <w:sz w:val="24"/>
                <w:szCs w:val="24"/>
              </w:rPr>
              <w:t>администрации Белоярского района</w:t>
            </w:r>
          </w:p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C73">
              <w:rPr>
                <w:rFonts w:ascii="Times New Roman" w:hAnsi="Times New Roman" w:cs="Times New Roman"/>
                <w:sz w:val="24"/>
                <w:szCs w:val="24"/>
              </w:rPr>
              <w:t>Поляковой Л.И.</w:t>
            </w:r>
          </w:p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5502" w:rsidRPr="00084C73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84C7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502" w:rsidRPr="00084C73">
        <w:trPr>
          <w:gridBefore w:val="1"/>
        </w:trPr>
        <w:tc>
          <w:tcPr>
            <w:tcW w:w="4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C7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75502" w:rsidRPr="00084C7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02" w:rsidRPr="00084C7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C73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02" w:rsidRPr="00084C7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502" w:rsidRPr="00084C7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C73">
              <w:rPr>
                <w:rFonts w:ascii="Times New Roman" w:hAnsi="Times New Roman" w:cs="Times New Roman"/>
                <w:sz w:val="16"/>
                <w:szCs w:val="16"/>
              </w:rPr>
              <w:t>телефон</w:t>
            </w:r>
          </w:p>
        </w:tc>
      </w:tr>
    </w:tbl>
    <w:p w:rsidR="00575502" w:rsidRDefault="00575502" w:rsidP="00463CC9">
      <w:pPr>
        <w:jc w:val="center"/>
      </w:pPr>
    </w:p>
    <w:p w:rsidR="00575502" w:rsidRDefault="00575502" w:rsidP="004C30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75502" w:rsidRPr="00932C93" w:rsidRDefault="00575502" w:rsidP="00932C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5502" w:rsidRPr="004C305F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F">
        <w:rPr>
          <w:rFonts w:ascii="Times New Roman" w:hAnsi="Times New Roman" w:cs="Times New Roman"/>
          <w:sz w:val="24"/>
          <w:szCs w:val="24"/>
        </w:rPr>
        <w:t xml:space="preserve">Прошу поставить меня на очередь для </w:t>
      </w:r>
      <w:r>
        <w:rPr>
          <w:rFonts w:ascii="Times New Roman" w:hAnsi="Times New Roman" w:cs="Times New Roman"/>
          <w:sz w:val="24"/>
          <w:szCs w:val="24"/>
        </w:rPr>
        <w:t>направления</w:t>
      </w:r>
      <w:r w:rsidRPr="004C305F">
        <w:rPr>
          <w:rFonts w:ascii="Times New Roman" w:hAnsi="Times New Roman" w:cs="Times New Roman"/>
          <w:sz w:val="24"/>
          <w:szCs w:val="24"/>
        </w:rPr>
        <w:t xml:space="preserve"> на отдых и оздоровление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C305F">
        <w:rPr>
          <w:rFonts w:ascii="Times New Roman" w:hAnsi="Times New Roman" w:cs="Times New Roman"/>
          <w:sz w:val="24"/>
          <w:szCs w:val="24"/>
        </w:rPr>
        <w:t>МАУ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05F">
        <w:rPr>
          <w:rFonts w:ascii="Times New Roman" w:hAnsi="Times New Roman" w:cs="Times New Roman"/>
          <w:sz w:val="24"/>
          <w:szCs w:val="24"/>
        </w:rPr>
        <w:t xml:space="preserve">ФКиС «База спорта и отдыха </w:t>
      </w:r>
      <w:r>
        <w:rPr>
          <w:rFonts w:ascii="Times New Roman" w:hAnsi="Times New Roman" w:cs="Times New Roman"/>
          <w:sz w:val="24"/>
          <w:szCs w:val="24"/>
        </w:rPr>
        <w:t>«Северянка»</w:t>
      </w:r>
      <w:r w:rsidRPr="004C30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5502" w:rsidRPr="004C305F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F">
        <w:rPr>
          <w:rFonts w:ascii="Times New Roman" w:hAnsi="Times New Roman" w:cs="Times New Roman"/>
          <w:sz w:val="24"/>
          <w:szCs w:val="24"/>
        </w:rPr>
        <w:t xml:space="preserve">Льготной категории (инвалидность,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C305F">
        <w:rPr>
          <w:rFonts w:ascii="Times New Roman" w:hAnsi="Times New Roman" w:cs="Times New Roman"/>
          <w:sz w:val="24"/>
          <w:szCs w:val="24"/>
        </w:rPr>
        <w:t xml:space="preserve">етеран труда,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C305F">
        <w:rPr>
          <w:rFonts w:ascii="Times New Roman" w:hAnsi="Times New Roman" w:cs="Times New Roman"/>
          <w:sz w:val="24"/>
          <w:szCs w:val="24"/>
        </w:rPr>
        <w:t>етеран труда ХМАО и др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305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305F">
        <w:rPr>
          <w:rFonts w:ascii="Times New Roman" w:hAnsi="Times New Roman" w:cs="Times New Roman"/>
          <w:sz w:val="24"/>
          <w:szCs w:val="24"/>
        </w:rPr>
        <w:t>не имею.</w:t>
      </w:r>
    </w:p>
    <w:p w:rsidR="00575502" w:rsidRPr="004C305F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F">
        <w:rPr>
          <w:rFonts w:ascii="Times New Roman" w:hAnsi="Times New Roman" w:cs="Times New Roman"/>
          <w:sz w:val="24"/>
          <w:szCs w:val="24"/>
        </w:rPr>
        <w:t>Дополнительную пенсию (муниципальную,</w:t>
      </w:r>
      <w:r>
        <w:rPr>
          <w:rFonts w:ascii="Times New Roman" w:hAnsi="Times New Roman" w:cs="Times New Roman"/>
          <w:sz w:val="24"/>
          <w:szCs w:val="24"/>
        </w:rPr>
        <w:t xml:space="preserve"> бюджетную,</w:t>
      </w:r>
      <w:r w:rsidRPr="004C305F">
        <w:rPr>
          <w:rFonts w:ascii="Times New Roman" w:hAnsi="Times New Roman" w:cs="Times New Roman"/>
          <w:sz w:val="24"/>
          <w:szCs w:val="24"/>
        </w:rPr>
        <w:t xml:space="preserve"> «Газпром») не получаю.</w:t>
      </w:r>
    </w:p>
    <w:p w:rsidR="00575502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502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502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502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502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2"/>
        <w:gridCol w:w="3279"/>
        <w:gridCol w:w="1560"/>
        <w:gridCol w:w="283"/>
        <w:gridCol w:w="2517"/>
      </w:tblGrid>
      <w:tr w:rsidR="00575502" w:rsidRPr="00084C73"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502" w:rsidRPr="00084C73"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C7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C73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5502" w:rsidRPr="00084C73" w:rsidRDefault="00575502" w:rsidP="00084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4C73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</w:tr>
    </w:tbl>
    <w:p w:rsidR="00575502" w:rsidRPr="00932C93" w:rsidRDefault="00575502" w:rsidP="00932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5502" w:rsidRPr="00932C93" w:rsidSect="0024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CC9"/>
    <w:rsid w:val="00084C73"/>
    <w:rsid w:val="001E607A"/>
    <w:rsid w:val="00241117"/>
    <w:rsid w:val="002F4DCF"/>
    <w:rsid w:val="00463CC9"/>
    <w:rsid w:val="004C305F"/>
    <w:rsid w:val="00514301"/>
    <w:rsid w:val="00575502"/>
    <w:rsid w:val="00812880"/>
    <w:rsid w:val="008C014A"/>
    <w:rsid w:val="00912007"/>
    <w:rsid w:val="00932C93"/>
    <w:rsid w:val="00AC0C50"/>
    <w:rsid w:val="00AD6D37"/>
    <w:rsid w:val="00F1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1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3CC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2016-10-21T05:36:00Z</cp:lastPrinted>
  <dcterms:created xsi:type="dcterms:W3CDTF">2016-10-20T04:38:00Z</dcterms:created>
  <dcterms:modified xsi:type="dcterms:W3CDTF">2017-02-07T07:37:00Z</dcterms:modified>
</cp:coreProperties>
</file>